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EAE1" w14:textId="77777777" w:rsidR="00603F24" w:rsidRDefault="00603F24"/>
    <w:p w14:paraId="2CA682B8" w14:textId="77777777" w:rsidR="00603F24" w:rsidRDefault="00603F24"/>
    <w:tbl>
      <w:tblPr>
        <w:tblpPr w:vertAnchor="page" w:horzAnchor="page" w:tblpX="1248" w:tblpY="106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</w:tblGrid>
      <w:tr w:rsidR="00556F4E" w14:paraId="05A33FDF" w14:textId="77777777" w:rsidTr="0004092F">
        <w:trPr>
          <w:trHeight w:hRule="exact" w:val="1582"/>
        </w:trPr>
        <w:tc>
          <w:tcPr>
            <w:tcW w:w="7797" w:type="dxa"/>
          </w:tcPr>
          <w:p w14:paraId="0AF1A38A" w14:textId="2556E72E" w:rsidR="00603F24" w:rsidRPr="00206E56" w:rsidRDefault="003A6CB4" w:rsidP="00603F24">
            <w:pPr>
              <w:pStyle w:val="BUPTitle"/>
              <w:spacing w:before="0"/>
              <w:rPr>
                <w:rFonts w:ascii="Gotham Bold" w:hAnsi="Gotham Bold"/>
                <w:color w:val="0079C8"/>
                <w:sz w:val="48"/>
                <w:szCs w:val="48"/>
                <w:lang w:val="es-ES"/>
              </w:rPr>
            </w:pPr>
            <w:r w:rsidRPr="00206E56">
              <w:rPr>
                <w:rFonts w:ascii="Gotham Bold" w:hAnsi="Gotham Bold"/>
                <w:color w:val="0079C8"/>
                <w:sz w:val="48"/>
                <w:szCs w:val="48"/>
                <w:lang w:val="es-ES"/>
              </w:rPr>
              <w:t>Organigrama</w:t>
            </w:r>
          </w:p>
          <w:p w14:paraId="731B9EAD" w14:textId="67855C77" w:rsidR="00556F4E" w:rsidRPr="00D401CD" w:rsidRDefault="009B7EFA" w:rsidP="00603F24">
            <w:pPr>
              <w:pStyle w:val="BUPTitle"/>
              <w:spacing w:before="0"/>
            </w:pPr>
            <w:r w:rsidRPr="00206E56">
              <w:rPr>
                <w:rFonts w:ascii="Gotham Bold" w:hAnsi="Gotham Bold"/>
                <w:color w:val="0079C8"/>
                <w:sz w:val="48"/>
                <w:szCs w:val="48"/>
                <w:lang w:val="es-ES"/>
              </w:rPr>
              <w:t>Centro Residencial</w:t>
            </w:r>
            <w:r w:rsidR="00603F24" w:rsidRPr="00206E56">
              <w:rPr>
                <w:rFonts w:ascii="Gotham Bold" w:hAnsi="Gotham Bold"/>
                <w:color w:val="0079C8"/>
                <w:sz w:val="48"/>
                <w:szCs w:val="48"/>
                <w:lang w:val="es-ES"/>
              </w:rPr>
              <w:t xml:space="preserve"> </w:t>
            </w:r>
            <w:r w:rsidR="001E6EBF">
              <w:rPr>
                <w:rFonts w:ascii="Gotham Bold" w:hAnsi="Gotham Bold"/>
                <w:color w:val="0079C8"/>
                <w:sz w:val="48"/>
                <w:szCs w:val="48"/>
                <w:lang w:val="es-ES"/>
              </w:rPr>
              <w:t>XXX</w:t>
            </w:r>
          </w:p>
        </w:tc>
      </w:tr>
    </w:tbl>
    <w:p w14:paraId="62D60C93" w14:textId="77777777" w:rsidR="00381594" w:rsidRDefault="00381594" w:rsidP="00F92611">
      <w:pPr>
        <w:pStyle w:val="BUPBodytext"/>
      </w:pPr>
      <w:r>
        <w:rPr>
          <w:noProof/>
          <w:lang w:val="es-ES" w:eastAsia="es-ES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0F7945C9" wp14:editId="1B610687">
                <wp:simplePos x="0" y="0"/>
                <wp:positionH relativeFrom="column">
                  <wp:posOffset>-85090</wp:posOffset>
                </wp:positionH>
                <wp:positionV relativeFrom="paragraph">
                  <wp:posOffset>235585</wp:posOffset>
                </wp:positionV>
                <wp:extent cx="6321425" cy="3677920"/>
                <wp:effectExtent l="0" t="0" r="0" b="0"/>
                <wp:wrapTight wrapText="bothSides">
                  <wp:wrapPolygon edited="0">
                    <wp:start x="6379" y="0"/>
                    <wp:lineTo x="6379" y="3468"/>
                    <wp:lineTo x="6574" y="3580"/>
                    <wp:lineTo x="10089" y="3580"/>
                    <wp:lineTo x="6900" y="4475"/>
                    <wp:lineTo x="6379" y="4699"/>
                    <wp:lineTo x="6379" y="6601"/>
                    <wp:lineTo x="7616" y="7160"/>
                    <wp:lineTo x="4817" y="7384"/>
                    <wp:lineTo x="130" y="8279"/>
                    <wp:lineTo x="130" y="21481"/>
                    <wp:lineTo x="20569" y="21481"/>
                    <wp:lineTo x="20634" y="8167"/>
                    <wp:lineTo x="16013" y="7384"/>
                    <wp:lineTo x="12888" y="7160"/>
                    <wp:lineTo x="14060" y="6601"/>
                    <wp:lineTo x="14125" y="4811"/>
                    <wp:lineTo x="13800" y="4587"/>
                    <wp:lineTo x="10350" y="3580"/>
                    <wp:lineTo x="13800" y="3580"/>
                    <wp:lineTo x="14125" y="3468"/>
                    <wp:lineTo x="13995" y="0"/>
                    <wp:lineTo x="6379" y="0"/>
                  </wp:wrapPolygon>
                </wp:wrapTight>
                <wp:docPr id="27" name="Lienz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675" y="1426210"/>
                            <a:ext cx="2523490" cy="2251710"/>
                          </a:xfrm>
                          <a:prstGeom prst="rect">
                            <a:avLst/>
                          </a:prstGeom>
                          <a:solidFill>
                            <a:srgbClr val="00335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1E29C7" w14:textId="77777777" w:rsidR="00162AAD" w:rsidRDefault="00162AAD" w:rsidP="00162A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73450" y="1426210"/>
                            <a:ext cx="2536190" cy="2251710"/>
                          </a:xfrm>
                          <a:prstGeom prst="rect">
                            <a:avLst/>
                          </a:prstGeom>
                          <a:solidFill>
                            <a:srgbClr val="009EE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1" y="0"/>
                            <a:ext cx="2162174" cy="604520"/>
                          </a:xfrm>
                          <a:prstGeom prst="rect">
                            <a:avLst/>
                          </a:prstGeom>
                          <a:solidFill>
                            <a:srgbClr val="0079C8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E0E53" w14:textId="723E3215" w:rsidR="00381594" w:rsidRPr="00D1649F" w:rsidRDefault="003A6CB4" w:rsidP="002B612E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D1649F"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Dirección de Centros y Operaciones</w:t>
                              </w:r>
                            </w:p>
                            <w:p w14:paraId="57144723" w14:textId="7A3DCF23" w:rsidR="007F6E76" w:rsidRPr="00D1649F" w:rsidRDefault="007F6E76" w:rsidP="002B612E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D1649F"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(Servicios centrales)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7414" y="806614"/>
                            <a:ext cx="2159761" cy="344805"/>
                          </a:xfrm>
                          <a:prstGeom prst="rect">
                            <a:avLst/>
                          </a:prstGeom>
                          <a:solidFill>
                            <a:srgbClr val="0079C8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8E03D" w14:textId="1243BBB1" w:rsidR="00381594" w:rsidRPr="00D1649F" w:rsidRDefault="00381594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D1649F"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162AAD" w:rsidRPr="00D1649F"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irección del centro</w:t>
                              </w:r>
                              <w:r w:rsidR="007F6E76" w:rsidRPr="00D1649F">
                                <w:rPr>
                                  <w:rFonts w:ascii="Gotham Book" w:hAnsi="Gotham Book" w:cs="Arial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(residencia)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" y="1586391"/>
                            <a:ext cx="1043940" cy="346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970C7" w14:textId="2C4FB10D" w:rsidR="00381594" w:rsidRPr="00157BA2" w:rsidRDefault="00F62645" w:rsidP="00F62645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Servicio de 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79855" y="1586391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915C4" w14:textId="0C138A75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Servicio de gerocultor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" y="2046766"/>
                            <a:ext cx="1043940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038AC" w14:textId="708FBFE1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Atención social</w:t>
                              </w:r>
                              <w:r w:rsidR="00381594"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 - 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79855" y="2046766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ABE4A" w14:textId="24648EA1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Servicio médico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" y="2506506"/>
                            <a:ext cx="104394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D941E" w14:textId="1500DEC4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Fisioterapia</w:t>
                              </w:r>
                            </w:p>
                            <w:p w14:paraId="5D6EBB13" w14:textId="23E7AFBF" w:rsidR="00F62645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Rehabilitación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9855" y="2506506"/>
                            <a:ext cx="107759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841F" w14:textId="7BD8A804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Terapia ocupacional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79855" y="3051971"/>
                            <a:ext cx="1077595" cy="241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A1D7A" w14:textId="6978D29D" w:rsidR="00381594" w:rsidRPr="00157BA2" w:rsidRDefault="00F62645" w:rsidP="00EA33D6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Psicología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08635" y="3371850"/>
                            <a:ext cx="152019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6D032" w14:textId="27CE4DAB" w:rsidR="00381594" w:rsidRPr="00D1649F" w:rsidRDefault="00F62645" w:rsidP="00EA33D6">
                              <w:pPr>
                                <w:jc w:val="center"/>
                                <w:rPr>
                                  <w:rFonts w:ascii="Gotham Bold" w:hAnsi="Gotham Bold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D1649F">
                                <w:rPr>
                                  <w:rFonts w:ascii="Gotham Bold" w:hAnsi="Gotham Bold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Atención directa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09586" y="3375874"/>
                            <a:ext cx="160528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72601" w14:textId="50243EBE" w:rsidR="00381594" w:rsidRPr="00D1649F" w:rsidRDefault="00F62645" w:rsidP="00EA33D6">
                              <w:pPr>
                                <w:jc w:val="center"/>
                                <w:rPr>
                                  <w:rFonts w:ascii="Gotham Bold" w:hAnsi="Gotham Bold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D1649F">
                                <w:rPr>
                                  <w:rFonts w:ascii="Gotham Bold" w:hAnsi="Gotham Bold" w:cs="Arial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Atención indirecta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CnPr>
                          <a:cxnSpLocks noChangeShapeType="1"/>
                          <a:stCxn id="6" idx="2"/>
                          <a:endCxn id="3" idx="0"/>
                        </wps:cNvCnPr>
                        <wps:spPr bwMode="auto">
                          <a:xfrm rot="5400000">
                            <a:off x="2020463" y="459377"/>
                            <a:ext cx="274791" cy="16588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  <a:stCxn id="6" idx="2"/>
                          <a:endCxn id="4" idx="0"/>
                        </wps:cNvCnPr>
                        <wps:spPr bwMode="auto">
                          <a:xfrm rot="16200000" flipH="1">
                            <a:off x="3727025" y="411689"/>
                            <a:ext cx="274791" cy="17542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 rot="16200000" flipH="1">
                            <a:off x="2885644" y="704963"/>
                            <a:ext cx="202094" cy="12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90996" y="1519403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90176" w14:textId="1B1955D1" w:rsidR="00D1649F" w:rsidRPr="00157BA2" w:rsidRDefault="00D1649F" w:rsidP="00D1649F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Cocina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9955" y="1525842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1235D" w14:textId="464E402F" w:rsidR="00D1649F" w:rsidRPr="00157BA2" w:rsidRDefault="00D1649F" w:rsidP="00D1649F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90996" y="1983042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E1202" w14:textId="6F590C9E" w:rsidR="00D1649F" w:rsidRPr="00157BA2" w:rsidRDefault="00D1649F" w:rsidP="00D1649F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Limpieza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9955" y="1983042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8A28E" w14:textId="1B38400F" w:rsidR="000A0D4D" w:rsidRPr="00157BA2" w:rsidRDefault="000A0D4D" w:rsidP="000A0D4D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99341" y="2440242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82186" w14:textId="3778CD50" w:rsidR="00157BA2" w:rsidRPr="00157BA2" w:rsidRDefault="00157BA2" w:rsidP="00157BA2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9955" y="2440242"/>
                            <a:ext cx="1077595" cy="34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2005B" w14:textId="7725C205" w:rsidR="00157BA2" w:rsidRPr="00157BA2" w:rsidRDefault="00157BA2" w:rsidP="00157BA2">
                              <w:pPr>
                                <w:jc w:val="center"/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157BA2">
                                <w:rPr>
                                  <w:rFonts w:ascii="Gotham Book" w:hAnsi="Gotham Book" w:cs="Arial"/>
                                  <w:b/>
                                  <w:bC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945C9" id="Lienzo 27" o:spid="_x0000_s1026" editas="canvas" style="position:absolute;margin-left:-6.7pt;margin-top:18.55pt;width:497.75pt;height:289.6pt;z-index:-251658240" coordsize="63214,3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14;height:36779;visibility:visible;mso-wrap-style:square">
                  <v:fill o:detectmouseclick="t"/>
                  <v:path o:connecttype="none"/>
                </v:shape>
                <v:rect id="Rectangle 4" o:spid="_x0000_s1028" style="position:absolute;left:666;top:14262;width:25235;height:2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" fillcolor="#00335b" stroked="f">
                  <v:textbox>
                    <w:txbxContent>
                      <w:p w14:paraId="411E29C7" w14:textId="77777777" w:rsidR="00162AAD" w:rsidRDefault="00162AAD" w:rsidP="00162AAD">
                        <w:pPr>
                          <w:jc w:val="center"/>
                        </w:pPr>
                      </w:p>
                    </w:txbxContent>
                  </v:textbox>
                </v:rect>
                <v:rect id="Rectangle 5" o:spid="_x0000_s1029" style="position:absolute;left:34734;top:14262;width:25362;height:2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" fillcolor="#009ee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9050;width:21621;height:6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" fillcolor="#0079c8" stroked="f">
                  <v:textbox>
                    <w:txbxContent>
                      <w:p w14:paraId="12CE0E53" w14:textId="723E3215" w:rsidR="00381594" w:rsidRPr="00D1649F" w:rsidRDefault="003A6CB4" w:rsidP="002B612E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D1649F"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Dirección de Centros y Operaciones</w:t>
                        </w:r>
                      </w:p>
                      <w:p w14:paraId="57144723" w14:textId="7A3DCF23" w:rsidR="007F6E76" w:rsidRPr="00D1649F" w:rsidRDefault="007F6E76" w:rsidP="002B612E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D1649F"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(Servicios centrales)</w:t>
                        </w:r>
                      </w:p>
                    </w:txbxContent>
                  </v:textbox>
                </v:shape>
                <v:shape id="Text Box 7" o:spid="_x0000_s1031" type="#_x0000_t202" style="position:absolute;left:19074;top:8066;width:21597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" fillcolor="#0079c8" stroked="f">
                  <v:textbox>
                    <w:txbxContent>
                      <w:p w14:paraId="07F8E03D" w14:textId="1243BBB1" w:rsidR="00381594" w:rsidRPr="00D1649F" w:rsidRDefault="00381594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D1649F"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D</w:t>
                        </w:r>
                        <w:r w:rsidR="00162AAD" w:rsidRPr="00D1649F"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irección del centro</w:t>
                        </w:r>
                        <w:r w:rsidR="007F6E76" w:rsidRPr="00D1649F">
                          <w:rPr>
                            <w:rFonts w:ascii="Gotham Book" w:hAnsi="Gotham Book" w:cs="Arial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 (residencia)</w:t>
                        </w:r>
                      </w:p>
                    </w:txbxContent>
                  </v:textbox>
                </v:shape>
                <v:shape id="Text Box 8" o:spid="_x0000_s1032" type="#_x0000_t202" style="position:absolute;left:2209;top:15863;width:1044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DC970C7" w14:textId="2C4FB10D" w:rsidR="00381594" w:rsidRPr="00157BA2" w:rsidRDefault="00F62645" w:rsidP="00F62645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Servicio de enfermería</w:t>
                        </w:r>
                      </w:p>
                    </w:txbxContent>
                  </v:textbox>
                </v:shape>
                <v:shape id="Text Box 9" o:spid="_x0000_s1033" type="#_x0000_t202" style="position:absolute;left:13798;top:15863;width:10776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9F915C4" w14:textId="0C138A75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Servicio de gerocultor</w:t>
                        </w:r>
                      </w:p>
                    </w:txbxContent>
                  </v:textbox>
                </v:shape>
                <v:shape id="Text Box 10" o:spid="_x0000_s1034" type="#_x0000_t202" style="position:absolute;left:2209;top:20467;width:1044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0A038AC" w14:textId="708FBFE1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Atención social</w:t>
                        </w:r>
                        <w:r w:rsidR="00381594"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- TS</w:t>
                        </w:r>
                      </w:p>
                    </w:txbxContent>
                  </v:textbox>
                </v:shape>
                <v:shape id="Text Box 11" o:spid="_x0000_s1035" type="#_x0000_t202" style="position:absolute;left:13798;top:20467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" stroked="f">
                  <v:textbox>
                    <w:txbxContent>
                      <w:p w14:paraId="7FDABE4A" w14:textId="24648EA1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Servicio médico</w:t>
                        </w:r>
                      </w:p>
                    </w:txbxContent>
                  </v:textbox>
                </v:shape>
                <v:shape id="Text Box 12" o:spid="_x0000_s1036" type="#_x0000_t202" style="position:absolute;left:2209;top:25065;width:10440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" stroked="f">
                  <v:textbox>
                    <w:txbxContent>
                      <w:p w14:paraId="2ADD941E" w14:textId="1500DEC4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Fisioterapia</w:t>
                        </w:r>
                      </w:p>
                      <w:p w14:paraId="5D6EBB13" w14:textId="23E7AFBF" w:rsidR="00F62645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Rehabilitación</w:t>
                        </w:r>
                      </w:p>
                    </w:txbxContent>
                  </v:textbox>
                </v:shape>
                <v:shape id="Text Box 13" o:spid="_x0000_s1037" type="#_x0000_t202" style="position:absolute;left:13798;top:25065;width:10776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" stroked="f">
                  <v:textbox>
                    <w:txbxContent>
                      <w:p w14:paraId="2C0B841F" w14:textId="7BD8A804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Terapia ocupacional</w:t>
                        </w:r>
                      </w:p>
                    </w:txbxContent>
                  </v:textbox>
                </v:shape>
                <v:shape id="Text Box 20" o:spid="_x0000_s1038" type="#_x0000_t202" style="position:absolute;left:13798;top:30519;width:10776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" stroked="f">
                  <v:stroke dashstyle="dash"/>
                  <v:textbox>
                    <w:txbxContent>
                      <w:p w14:paraId="57EA1D7A" w14:textId="6978D29D" w:rsidR="00381594" w:rsidRPr="00157BA2" w:rsidRDefault="00F62645" w:rsidP="00EA33D6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Psicología</w:t>
                        </w:r>
                      </w:p>
                    </w:txbxContent>
                  </v:textbox>
                </v:shape>
                <v:shape id="Text Box 21" o:spid="_x0000_s1039" type="#_x0000_t202" style="position:absolute;left:5086;top:33718;width:15202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8E6D032" w14:textId="27CE4DAB" w:rsidR="00381594" w:rsidRPr="00D1649F" w:rsidRDefault="00F62645" w:rsidP="00EA33D6">
                        <w:pPr>
                          <w:jc w:val="center"/>
                          <w:rPr>
                            <w:rFonts w:ascii="Gotham Bold" w:hAnsi="Gotham Bold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D1649F">
                          <w:rPr>
                            <w:rFonts w:ascii="Gotham Bold" w:hAnsi="Gotham Bold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Atención directa</w:t>
                        </w:r>
                      </w:p>
                    </w:txbxContent>
                  </v:textbox>
                </v:shape>
                <v:shape id="Text Box 22" o:spid="_x0000_s1040" type="#_x0000_t202" style="position:absolute;left:40095;top:33758;width:16053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5372601" w14:textId="50243EBE" w:rsidR="00381594" w:rsidRPr="00D1649F" w:rsidRDefault="00F62645" w:rsidP="00EA33D6">
                        <w:pPr>
                          <w:jc w:val="center"/>
                          <w:rPr>
                            <w:rFonts w:ascii="Gotham Bold" w:hAnsi="Gotham Bold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D1649F">
                          <w:rPr>
                            <w:rFonts w:ascii="Gotham Bold" w:hAnsi="Gotham Bold" w:cs="Arial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Atención indirecta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3" o:spid="_x0000_s1041" type="#_x0000_t34" style="position:absolute;left:20204;top:4594;width:2748;height:1658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">
                  <v:stroke endarrow="block"/>
                </v:shape>
                <v:shape id="AutoShape 24" o:spid="_x0000_s1042" type="#_x0000_t34" style="position:absolute;left:37270;top:4116;width:2748;height:175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">
                  <v:stroke endarrow="block"/>
                </v:shape>
                <v:shape id="AutoShape 25" o:spid="_x0000_s1043" type="#_x0000_t34" style="position:absolute;left:28855;top:7050;width:2021;height:1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">
                  <v:stroke endarrow="block"/>
                </v:shape>
                <v:shape id="Text Box 9" o:spid="_x0000_s1044" type="#_x0000_t202" style="position:absolute;left:35909;top:15194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" stroked="f">
                  <v:textbox>
                    <w:txbxContent>
                      <w:p w14:paraId="07190176" w14:textId="1B1955D1" w:rsidR="00D1649F" w:rsidRPr="00157BA2" w:rsidRDefault="00D1649F" w:rsidP="00D1649F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Cocina</w:t>
                        </w:r>
                      </w:p>
                    </w:txbxContent>
                  </v:textbox>
                </v:shape>
                <v:shape id="Text Box 9" o:spid="_x0000_s1045" type="#_x0000_t202" style="position:absolute;left:48099;top:15258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" stroked="f">
                  <v:textbox>
                    <w:txbxContent>
                      <w:p w14:paraId="6E61235D" w14:textId="464E402F" w:rsidR="00D1649F" w:rsidRPr="00157BA2" w:rsidRDefault="00D1649F" w:rsidP="00D1649F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Recepción</w:t>
                        </w:r>
                      </w:p>
                    </w:txbxContent>
                  </v:textbox>
                </v:shape>
                <v:shape id="Text Box 9" o:spid="_x0000_s1046" type="#_x0000_t202" style="position:absolute;left:35909;top:19830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" stroked="f">
                  <v:textbox>
                    <w:txbxContent>
                      <w:p w14:paraId="151E1202" w14:textId="6F590C9E" w:rsidR="00D1649F" w:rsidRPr="00157BA2" w:rsidRDefault="00D1649F" w:rsidP="00D1649F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Limpieza</w:t>
                        </w:r>
                      </w:p>
                    </w:txbxContent>
                  </v:textbox>
                </v:shape>
                <v:shape id="Text Box 9" o:spid="_x0000_s1047" type="#_x0000_t202" style="position:absolute;left:48099;top:19830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" stroked="f">
                  <v:textbox>
                    <w:txbxContent>
                      <w:p w14:paraId="71A8A28E" w14:textId="1B38400F" w:rsidR="000A0D4D" w:rsidRPr="00157BA2" w:rsidRDefault="000A0D4D" w:rsidP="000A0D4D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Administración</w:t>
                        </w:r>
                      </w:p>
                    </w:txbxContent>
                  </v:textbox>
                </v:shape>
                <v:shape id="Text Box 9" o:spid="_x0000_s1048" type="#_x0000_t202" style="position:absolute;left:35993;top:24402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" stroked="f">
                  <v:textbox>
                    <w:txbxContent>
                      <w:p w14:paraId="5DD82186" w14:textId="3778CD50" w:rsidR="00157BA2" w:rsidRPr="00157BA2" w:rsidRDefault="00157BA2" w:rsidP="00157BA2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Lavandería</w:t>
                        </w:r>
                      </w:p>
                    </w:txbxContent>
                  </v:textbox>
                </v:shape>
                <v:shape id="Text Box 9" o:spid="_x0000_s1049" type="#_x0000_t202" style="position:absolute;left:48099;top:24402;width:10776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" stroked="f">
                  <v:textbox>
                    <w:txbxContent>
                      <w:p w14:paraId="07E2005B" w14:textId="7725C205" w:rsidR="00157BA2" w:rsidRPr="00157BA2" w:rsidRDefault="00157BA2" w:rsidP="00157BA2">
                        <w:pPr>
                          <w:jc w:val="center"/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157BA2">
                          <w:rPr>
                            <w:rFonts w:ascii="Gotham Book" w:hAnsi="Gotham Book" w:cs="Arial"/>
                            <w:b/>
                            <w:bCs/>
                            <w:color w:val="404040" w:themeColor="text1" w:themeTint="BF"/>
                            <w:sz w:val="16"/>
                            <w:szCs w:val="16"/>
                          </w:rPr>
                          <w:t>Mantenimiento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8AD56F1" w14:textId="77777777" w:rsidR="00381594" w:rsidRPr="00381594" w:rsidRDefault="00381594" w:rsidP="00381594"/>
    <w:p w14:paraId="3CED38D6" w14:textId="77777777" w:rsidR="00381594" w:rsidRPr="00381594" w:rsidRDefault="00381594" w:rsidP="00381594"/>
    <w:p w14:paraId="73AA490C" w14:textId="77777777" w:rsidR="00381594" w:rsidRPr="00381594" w:rsidRDefault="00381594" w:rsidP="00381594"/>
    <w:p w14:paraId="66C1535C" w14:textId="77777777" w:rsidR="00381594" w:rsidRPr="00381594" w:rsidRDefault="00381594" w:rsidP="00381594"/>
    <w:p w14:paraId="21A7CFF5" w14:textId="77777777" w:rsidR="00381594" w:rsidRPr="00381594" w:rsidRDefault="00381594" w:rsidP="00381594"/>
    <w:p w14:paraId="3DE1B42F" w14:textId="77777777" w:rsidR="00381594" w:rsidRPr="00381594" w:rsidRDefault="00381594" w:rsidP="00381594"/>
    <w:p w14:paraId="16CA422C" w14:textId="77777777" w:rsidR="00381594" w:rsidRPr="00381594" w:rsidRDefault="00381594" w:rsidP="00381594"/>
    <w:p w14:paraId="68595651" w14:textId="77777777" w:rsidR="00381594" w:rsidRPr="00381594" w:rsidRDefault="00381594" w:rsidP="00381594"/>
    <w:p w14:paraId="46515471" w14:textId="77777777" w:rsidR="00381594" w:rsidRPr="00381594" w:rsidRDefault="00381594" w:rsidP="00381594"/>
    <w:p w14:paraId="392145EC" w14:textId="041B2ABF" w:rsidR="00B716AD" w:rsidRPr="00F62645" w:rsidRDefault="00B716AD" w:rsidP="00F62645">
      <w:pPr>
        <w:ind w:right="-1078"/>
        <w:jc w:val="both"/>
        <w:rPr>
          <w:rFonts w:ascii="Gotham Book" w:hAnsi="Gotham Book" w:cs="Arial"/>
          <w:color w:val="404040" w:themeColor="text1" w:themeTint="BF"/>
          <w:lang w:val="es-ES"/>
        </w:rPr>
      </w:pPr>
      <w:r w:rsidRPr="00F62645">
        <w:rPr>
          <w:rFonts w:ascii="Gotham Book" w:hAnsi="Gotham Book" w:cs="Arial"/>
          <w:color w:val="404040" w:themeColor="text1" w:themeTint="BF"/>
          <w:lang w:val="es-ES"/>
        </w:rPr>
        <w:t xml:space="preserve">En ausencia de la Dirección del Centro pueden dirigirse a </w:t>
      </w:r>
      <w:r w:rsidR="00624C80" w:rsidRPr="00F62645">
        <w:rPr>
          <w:rFonts w:ascii="Gotham Book" w:hAnsi="Gotham Book" w:cs="Arial"/>
          <w:color w:val="404040" w:themeColor="text1" w:themeTint="BF"/>
          <w:lang w:val="es-ES"/>
        </w:rPr>
        <w:t>la</w:t>
      </w:r>
      <w:r w:rsidR="00F62645">
        <w:rPr>
          <w:rFonts w:ascii="Gotham Book" w:hAnsi="Gotham Book" w:cs="Arial"/>
          <w:color w:val="404040" w:themeColor="text1" w:themeTint="BF"/>
          <w:lang w:val="es-ES"/>
        </w:rPr>
        <w:t xml:space="preserve"> </w:t>
      </w:r>
      <w:r w:rsidR="00624C80" w:rsidRPr="00F62645">
        <w:rPr>
          <w:rFonts w:ascii="Gotham Book" w:hAnsi="Gotham Book" w:cs="Arial"/>
          <w:color w:val="404040" w:themeColor="text1" w:themeTint="BF"/>
          <w:lang w:val="es-ES"/>
        </w:rPr>
        <w:t>Trabajadora</w:t>
      </w:r>
      <w:r w:rsidR="00872EDA" w:rsidRPr="00F62645">
        <w:rPr>
          <w:rFonts w:ascii="Gotham Book" w:hAnsi="Gotham Book" w:cs="Arial"/>
          <w:color w:val="404040" w:themeColor="text1" w:themeTint="BF"/>
          <w:lang w:val="es-ES"/>
        </w:rPr>
        <w:t xml:space="preserve"> </w:t>
      </w:r>
      <w:r w:rsidR="00624C80" w:rsidRPr="00F62645">
        <w:rPr>
          <w:rFonts w:ascii="Gotham Book" w:hAnsi="Gotham Book" w:cs="Arial"/>
          <w:color w:val="404040" w:themeColor="text1" w:themeTint="BF"/>
          <w:lang w:val="es-ES"/>
        </w:rPr>
        <w:t>Social</w:t>
      </w:r>
      <w:r w:rsidR="007A01B7">
        <w:rPr>
          <w:rFonts w:ascii="Gotham Book" w:hAnsi="Gotham Book" w:cs="Arial"/>
          <w:color w:val="404040" w:themeColor="text1" w:themeTint="BF"/>
          <w:lang w:val="es-ES"/>
        </w:rPr>
        <w:t>, Supervisión o Médico.</w:t>
      </w:r>
    </w:p>
    <w:p w14:paraId="4C844487" w14:textId="77777777" w:rsidR="00381594" w:rsidRPr="00B716AD" w:rsidRDefault="00381594" w:rsidP="00381594">
      <w:pPr>
        <w:rPr>
          <w:lang w:val="es-ES"/>
        </w:rPr>
      </w:pPr>
    </w:p>
    <w:p w14:paraId="0945C810" w14:textId="77777777" w:rsidR="00381594" w:rsidRPr="00B716AD" w:rsidRDefault="00381594" w:rsidP="00381594">
      <w:pPr>
        <w:rPr>
          <w:lang w:val="es-ES"/>
        </w:rPr>
      </w:pPr>
    </w:p>
    <w:p w14:paraId="5518B932" w14:textId="77777777" w:rsidR="00381594" w:rsidRPr="00B716AD" w:rsidRDefault="00381594" w:rsidP="00381594">
      <w:pPr>
        <w:rPr>
          <w:lang w:val="es-ES"/>
        </w:rPr>
      </w:pPr>
    </w:p>
    <w:p w14:paraId="30859386" w14:textId="77777777" w:rsidR="00381594" w:rsidRPr="00B716AD" w:rsidRDefault="00381594" w:rsidP="00381594">
      <w:pPr>
        <w:tabs>
          <w:tab w:val="left" w:pos="6113"/>
        </w:tabs>
        <w:rPr>
          <w:lang w:val="es-ES"/>
        </w:rPr>
      </w:pPr>
      <w:r w:rsidRPr="00B716AD">
        <w:rPr>
          <w:lang w:val="es-ES"/>
        </w:rPr>
        <w:tab/>
      </w:r>
    </w:p>
    <w:sectPr w:rsidR="00381594" w:rsidRPr="00B716AD" w:rsidSect="00094DD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92" w:right="2381" w:bottom="1134" w:left="124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5DC5" w14:textId="77777777" w:rsidR="00020272" w:rsidRDefault="00020272">
      <w:r>
        <w:separator/>
      </w:r>
    </w:p>
  </w:endnote>
  <w:endnote w:type="continuationSeparator" w:id="0">
    <w:p w14:paraId="03BE0741" w14:textId="77777777" w:rsidR="00020272" w:rsidRDefault="0002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2000803030000020004"/>
    <w:charset w:val="00"/>
    <w:family w:val="auto"/>
    <w:pitch w:val="variable"/>
    <w:sig w:usb0="A00000FF" w:usb1="4000004A" w:usb2="00000000" w:usb3="00000000" w:csb0="0000011B" w:csb1="00000000"/>
  </w:font>
  <w:font w:name="Gotham Book">
    <w:panose1 w:val="02000603040000020004"/>
    <w:charset w:val="00"/>
    <w:family w:val="auto"/>
    <w:pitch w:val="variable"/>
    <w:sig w:usb0="20000087" w:usb1="00000000" w:usb2="00000000" w:usb3="00000000" w:csb0="000001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X="1" w:tblpY="15934"/>
      <w:tblOverlap w:val="never"/>
      <w:tblW w:w="0" w:type="auto"/>
      <w:tblLook w:val="01E0" w:firstRow="1" w:lastRow="1" w:firstColumn="1" w:lastColumn="1" w:noHBand="0" w:noVBand="0"/>
    </w:tblPr>
    <w:tblGrid>
      <w:gridCol w:w="376"/>
      <w:gridCol w:w="8236"/>
    </w:tblGrid>
    <w:tr w:rsidR="007F6362" w:rsidRPr="00273926" w14:paraId="7AA37599" w14:textId="77777777" w:rsidTr="0004092F">
      <w:tc>
        <w:tcPr>
          <w:tcW w:w="380" w:type="dxa"/>
        </w:tcPr>
        <w:p w14:paraId="7C2E527A" w14:textId="77777777" w:rsidR="007F6362" w:rsidRDefault="007F6362" w:rsidP="0004092F">
          <w:pPr>
            <w:pStyle w:val="BUPPageNumber"/>
            <w:framePr w:hSpace="0"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95F37">
            <w:rPr>
              <w:noProof/>
            </w:rPr>
            <w:t>2</w:t>
          </w:r>
          <w:r>
            <w:fldChar w:fldCharType="end"/>
          </w:r>
        </w:p>
      </w:tc>
      <w:tc>
        <w:tcPr>
          <w:tcW w:w="8794" w:type="dxa"/>
        </w:tcPr>
        <w:p w14:paraId="181F0F87" w14:textId="78018587" w:rsidR="007F6362" w:rsidRPr="00B716AD" w:rsidRDefault="00A3646E" w:rsidP="0004092F">
          <w:pPr>
            <w:pStyle w:val="BUPFooter"/>
            <w:framePr w:hSpace="0" w:wrap="auto" w:vAnchor="margin" w:hAnchor="text" w:xAlign="left" w:yAlign="inline"/>
            <w:suppressOverlap w:val="0"/>
            <w:rPr>
              <w:lang w:val="es-ES"/>
            </w:rPr>
          </w:pPr>
          <w:r>
            <w:fldChar w:fldCharType="begin"/>
          </w:r>
          <w:r w:rsidRPr="00B716AD">
            <w:rPr>
              <w:lang w:val="es-ES"/>
            </w:rPr>
            <w:instrText xml:space="preserve"> STYLEREF  BUP_Title  \* MERGEFORMAT </w:instrText>
          </w:r>
          <w:r>
            <w:fldChar w:fldCharType="separate"/>
          </w:r>
          <w:r w:rsidR="007E479C">
            <w:rPr>
              <w:noProof/>
              <w:lang w:val="es-ES"/>
            </w:rPr>
            <w:t>Organigrama</w:t>
          </w:r>
          <w:r>
            <w:rPr>
              <w:noProof/>
            </w:rPr>
            <w:fldChar w:fldCharType="end"/>
          </w:r>
          <w:r w:rsidR="007F6362" w:rsidRPr="00B716AD">
            <w:rPr>
              <w:lang w:val="es-ES"/>
            </w:rPr>
            <w:t xml:space="preserve">  </w:t>
          </w:r>
          <w:r>
            <w:fldChar w:fldCharType="begin"/>
          </w:r>
          <w:r w:rsidRPr="00B716AD">
            <w:rPr>
              <w:lang w:val="es-ES"/>
            </w:rPr>
            <w:instrText xml:space="preserve"> STYLEREF  BUP_Date  \* MERGEFORMAT </w:instrText>
          </w:r>
          <w:r>
            <w:fldChar w:fldCharType="separate"/>
          </w:r>
          <w:r w:rsidR="007E479C"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</w:tr>
  </w:tbl>
  <w:p w14:paraId="6BE35A54" w14:textId="77777777" w:rsidR="007F6362" w:rsidRPr="00B716AD" w:rsidRDefault="007F6362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254C" w14:textId="77777777" w:rsidR="00603F24" w:rsidRDefault="00603F24">
    <w:pPr>
      <w:pStyle w:val="Piedepgina"/>
    </w:pPr>
  </w:p>
  <w:p w14:paraId="7BB8ABF9" w14:textId="77777777" w:rsidR="00863BEC" w:rsidRDefault="00863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2785" w14:textId="77777777" w:rsidR="00020272" w:rsidRDefault="00020272">
      <w:r>
        <w:separator/>
      </w:r>
    </w:p>
  </w:footnote>
  <w:footnote w:type="continuationSeparator" w:id="0">
    <w:p w14:paraId="32E5D1D8" w14:textId="77777777" w:rsidR="00020272" w:rsidRDefault="0002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D65F" w14:textId="77777777" w:rsidR="007F6362" w:rsidRDefault="00EE25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0" locked="1" layoutInCell="1" allowOverlap="1" wp14:anchorId="4908051A" wp14:editId="53B8862C">
          <wp:simplePos x="0" y="0"/>
          <wp:positionH relativeFrom="page">
            <wp:posOffset>791845</wp:posOffset>
          </wp:positionH>
          <wp:positionV relativeFrom="page">
            <wp:posOffset>467995</wp:posOffset>
          </wp:positionV>
          <wp:extent cx="5960745" cy="33655"/>
          <wp:effectExtent l="0" t="0" r="1905" b="4445"/>
          <wp:wrapNone/>
          <wp:docPr id="99" name="Imagen 99" descr="Newsletter inside sol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Newsletter inside sol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69001AA7" wp14:editId="440B5C3F">
              <wp:simplePos x="0" y="0"/>
              <wp:positionH relativeFrom="page">
                <wp:posOffset>791845</wp:posOffset>
              </wp:positionH>
              <wp:positionV relativeFrom="page">
                <wp:posOffset>629920</wp:posOffset>
              </wp:positionV>
              <wp:extent cx="5288915" cy="1006475"/>
              <wp:effectExtent l="1270" t="1270" r="0" b="1905"/>
              <wp:wrapNone/>
              <wp:docPr id="1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915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9EE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26F86" w14:textId="7921D50F" w:rsidR="007F6362" w:rsidRDefault="001E6EBF" w:rsidP="007F6362">
                          <w:pPr>
                            <w:pStyle w:val="BUPHeading1"/>
                          </w:pPr>
                          <w:r>
                            <w:fldChar w:fldCharType="begin"/>
                          </w:r>
                          <w:r>
                            <w:instrText xml:space="preserve"> STYLEREF  BUP_Title  \* MERGEFORMAT </w:instrText>
                          </w:r>
                          <w:r>
                            <w:fldChar w:fldCharType="separate"/>
                          </w:r>
                          <w:r w:rsidR="007E479C">
                            <w:rPr>
                              <w:noProof/>
                            </w:rPr>
                            <w:t>Organigrama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" tIns="0" rIns="3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01AA7"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50" type="#_x0000_t202" style="position:absolute;margin-left:62.35pt;margin-top:49.6pt;width:416.45pt;height:79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" filled="f" stroked="f" strokecolor="#009ee0" strokeweight="1.75pt">
              <v:textbox inset=".1mm,0,.1mm,0">
                <w:txbxContent>
                  <w:p w14:paraId="62826F86" w14:textId="7921D50F" w:rsidR="007F6362" w:rsidRDefault="001E6EBF" w:rsidP="007F6362">
                    <w:pPr>
                      <w:pStyle w:val="BUPHeading1"/>
                    </w:pPr>
                    <w:r>
                      <w:fldChar w:fldCharType="begin"/>
                    </w:r>
                    <w:r>
                      <w:instrText xml:space="preserve"> STYLEREF  BUP_Title  \* MERGEFORMAT </w:instrText>
                    </w:r>
                    <w:r>
                      <w:fldChar w:fldCharType="separate"/>
                    </w:r>
                    <w:r w:rsidR="007E479C">
                      <w:rPr>
                        <w:noProof/>
                      </w:rPr>
                      <w:t>Organigrama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54C0" w14:textId="04200AB8" w:rsidR="007F6362" w:rsidRPr="003A6CB4" w:rsidRDefault="00657E00" w:rsidP="003A6CB4">
    <w:pPr>
      <w:pStyle w:val="Encabezado"/>
      <w:rPr>
        <w:rFonts w:ascii="Gotham Bold" w:hAnsi="Gotham Bold"/>
      </w:rPr>
    </w:pPr>
    <w:r w:rsidRPr="00657E00">
      <w:rPr>
        <w:rFonts w:ascii="Gotham Bold" w:hAnsi="Gotham Bold"/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A00F7B" wp14:editId="60B6D4A5">
          <wp:simplePos x="0" y="0"/>
          <wp:positionH relativeFrom="rightMargin">
            <wp:posOffset>-285750</wp:posOffset>
          </wp:positionH>
          <wp:positionV relativeFrom="paragraph">
            <wp:posOffset>6985</wp:posOffset>
          </wp:positionV>
          <wp:extent cx="1003768" cy="1190625"/>
          <wp:effectExtent l="0" t="0" r="6350" b="0"/>
          <wp:wrapTight wrapText="bothSides">
            <wp:wrapPolygon edited="0">
              <wp:start x="0" y="0"/>
              <wp:lineTo x="0" y="18317"/>
              <wp:lineTo x="820" y="21082"/>
              <wp:lineTo x="20096" y="21082"/>
              <wp:lineTo x="21327" y="18317"/>
              <wp:lineTo x="21327" y="0"/>
              <wp:lineTo x="0" y="0"/>
            </wp:wrapPolygon>
          </wp:wrapTight>
          <wp:docPr id="28" name="Imagen 2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768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F39B1" w14:textId="77777777" w:rsidR="007F6362" w:rsidRDefault="007F6362">
    <w:pPr>
      <w:pStyle w:val="Encabezado"/>
    </w:pPr>
  </w:p>
  <w:p w14:paraId="6B052386" w14:textId="77777777" w:rsidR="007B2AA1" w:rsidRDefault="007B2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characterSpacingControl w:val="doNotCompress"/>
  <w:hdrShapeDefaults>
    <o:shapedefaults v:ext="edit" spidmax="2050">
      <o:colormru v:ext="edit" colors="#00aeef,#84d0f0,#80d6f7,#009ee0,#bfebfb,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A"/>
    <w:rsid w:val="00020272"/>
    <w:rsid w:val="0004092F"/>
    <w:rsid w:val="00052F62"/>
    <w:rsid w:val="00094DDD"/>
    <w:rsid w:val="000A0A6E"/>
    <w:rsid w:val="000A0D4D"/>
    <w:rsid w:val="000A7C81"/>
    <w:rsid w:val="000F04C4"/>
    <w:rsid w:val="000F1D1E"/>
    <w:rsid w:val="00123ADC"/>
    <w:rsid w:val="0012536E"/>
    <w:rsid w:val="00136A32"/>
    <w:rsid w:val="00151E98"/>
    <w:rsid w:val="00157BA2"/>
    <w:rsid w:val="00162AAD"/>
    <w:rsid w:val="001977F6"/>
    <w:rsid w:val="001A19EF"/>
    <w:rsid w:val="001B0032"/>
    <w:rsid w:val="001D3664"/>
    <w:rsid w:val="001E2DAF"/>
    <w:rsid w:val="001E6EBF"/>
    <w:rsid w:val="00206E56"/>
    <w:rsid w:val="00231269"/>
    <w:rsid w:val="00255FF6"/>
    <w:rsid w:val="00265F95"/>
    <w:rsid w:val="00273926"/>
    <w:rsid w:val="002764FD"/>
    <w:rsid w:val="00281C36"/>
    <w:rsid w:val="00284D4E"/>
    <w:rsid w:val="002B3CF2"/>
    <w:rsid w:val="002B59B1"/>
    <w:rsid w:val="002C5B04"/>
    <w:rsid w:val="002D39A6"/>
    <w:rsid w:val="002E0A62"/>
    <w:rsid w:val="002E0E29"/>
    <w:rsid w:val="002F6241"/>
    <w:rsid w:val="0033031C"/>
    <w:rsid w:val="00372774"/>
    <w:rsid w:val="00376147"/>
    <w:rsid w:val="00381143"/>
    <w:rsid w:val="00381594"/>
    <w:rsid w:val="003A6CB4"/>
    <w:rsid w:val="003B6CCB"/>
    <w:rsid w:val="003D44CD"/>
    <w:rsid w:val="003F6638"/>
    <w:rsid w:val="00403FE8"/>
    <w:rsid w:val="0041121F"/>
    <w:rsid w:val="00424B75"/>
    <w:rsid w:val="0044462A"/>
    <w:rsid w:val="00456B52"/>
    <w:rsid w:val="00495119"/>
    <w:rsid w:val="00495F37"/>
    <w:rsid w:val="004B3900"/>
    <w:rsid w:val="004B54CE"/>
    <w:rsid w:val="004B5F11"/>
    <w:rsid w:val="004D06A2"/>
    <w:rsid w:val="004D171F"/>
    <w:rsid w:val="004E08E7"/>
    <w:rsid w:val="004E2F4C"/>
    <w:rsid w:val="004E31AF"/>
    <w:rsid w:val="00511E39"/>
    <w:rsid w:val="00544B4D"/>
    <w:rsid w:val="00556F4E"/>
    <w:rsid w:val="0055716C"/>
    <w:rsid w:val="005B3581"/>
    <w:rsid w:val="005B5966"/>
    <w:rsid w:val="005E78F0"/>
    <w:rsid w:val="00603F24"/>
    <w:rsid w:val="00624C80"/>
    <w:rsid w:val="00642E42"/>
    <w:rsid w:val="00657E00"/>
    <w:rsid w:val="006670C3"/>
    <w:rsid w:val="00674D11"/>
    <w:rsid w:val="006776DC"/>
    <w:rsid w:val="00684392"/>
    <w:rsid w:val="00685E12"/>
    <w:rsid w:val="00686A99"/>
    <w:rsid w:val="006A1A61"/>
    <w:rsid w:val="006B2E73"/>
    <w:rsid w:val="006C5DBF"/>
    <w:rsid w:val="006E0AD2"/>
    <w:rsid w:val="006E4E2E"/>
    <w:rsid w:val="00711CAA"/>
    <w:rsid w:val="007164A8"/>
    <w:rsid w:val="00742C6A"/>
    <w:rsid w:val="0076194A"/>
    <w:rsid w:val="007710B6"/>
    <w:rsid w:val="00786EA1"/>
    <w:rsid w:val="007A01B7"/>
    <w:rsid w:val="007A5F85"/>
    <w:rsid w:val="007A7E9C"/>
    <w:rsid w:val="007B080A"/>
    <w:rsid w:val="007B2AA1"/>
    <w:rsid w:val="007C76A7"/>
    <w:rsid w:val="007E479C"/>
    <w:rsid w:val="007F6362"/>
    <w:rsid w:val="007F6E76"/>
    <w:rsid w:val="008116B4"/>
    <w:rsid w:val="00827FEF"/>
    <w:rsid w:val="00863BEC"/>
    <w:rsid w:val="00872EDA"/>
    <w:rsid w:val="00873ABC"/>
    <w:rsid w:val="008749C6"/>
    <w:rsid w:val="00875848"/>
    <w:rsid w:val="0089056F"/>
    <w:rsid w:val="008B0172"/>
    <w:rsid w:val="008B04BC"/>
    <w:rsid w:val="008B36EE"/>
    <w:rsid w:val="008D3F09"/>
    <w:rsid w:val="009131EA"/>
    <w:rsid w:val="009161D2"/>
    <w:rsid w:val="00917B93"/>
    <w:rsid w:val="00956B84"/>
    <w:rsid w:val="00961A93"/>
    <w:rsid w:val="00966EDD"/>
    <w:rsid w:val="00967E3B"/>
    <w:rsid w:val="00985663"/>
    <w:rsid w:val="00991088"/>
    <w:rsid w:val="009A53D7"/>
    <w:rsid w:val="009B5BB3"/>
    <w:rsid w:val="009B6697"/>
    <w:rsid w:val="009B7EFA"/>
    <w:rsid w:val="00A12E14"/>
    <w:rsid w:val="00A31F3A"/>
    <w:rsid w:val="00A345EE"/>
    <w:rsid w:val="00A3646E"/>
    <w:rsid w:val="00A437DC"/>
    <w:rsid w:val="00A54A39"/>
    <w:rsid w:val="00A710A9"/>
    <w:rsid w:val="00A744DB"/>
    <w:rsid w:val="00AD3D35"/>
    <w:rsid w:val="00AF118B"/>
    <w:rsid w:val="00B17544"/>
    <w:rsid w:val="00B67A0F"/>
    <w:rsid w:val="00B716AD"/>
    <w:rsid w:val="00B85FDC"/>
    <w:rsid w:val="00BF5BB2"/>
    <w:rsid w:val="00C02A52"/>
    <w:rsid w:val="00C51EB0"/>
    <w:rsid w:val="00C530B3"/>
    <w:rsid w:val="00C5752E"/>
    <w:rsid w:val="00C60726"/>
    <w:rsid w:val="00C636B2"/>
    <w:rsid w:val="00C955BE"/>
    <w:rsid w:val="00D1649F"/>
    <w:rsid w:val="00D228D7"/>
    <w:rsid w:val="00D401CD"/>
    <w:rsid w:val="00D46913"/>
    <w:rsid w:val="00D517B4"/>
    <w:rsid w:val="00D56AAA"/>
    <w:rsid w:val="00D60E9D"/>
    <w:rsid w:val="00D75AD6"/>
    <w:rsid w:val="00DC1E75"/>
    <w:rsid w:val="00DD40C3"/>
    <w:rsid w:val="00DE42B9"/>
    <w:rsid w:val="00E009E9"/>
    <w:rsid w:val="00E26C77"/>
    <w:rsid w:val="00E35FBA"/>
    <w:rsid w:val="00E57A53"/>
    <w:rsid w:val="00E71C42"/>
    <w:rsid w:val="00E75812"/>
    <w:rsid w:val="00EE253A"/>
    <w:rsid w:val="00EE3BF2"/>
    <w:rsid w:val="00F21BC6"/>
    <w:rsid w:val="00F30BA2"/>
    <w:rsid w:val="00F32DFF"/>
    <w:rsid w:val="00F34C4B"/>
    <w:rsid w:val="00F576EF"/>
    <w:rsid w:val="00F62645"/>
    <w:rsid w:val="00F71E30"/>
    <w:rsid w:val="00F92611"/>
    <w:rsid w:val="00F96F13"/>
    <w:rsid w:val="00FC63EC"/>
    <w:rsid w:val="00FE20F3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84d0f0,#80d6f7,#009ee0,#bfebfb,#f2f2f2"/>
    </o:shapedefaults>
    <o:shapelayout v:ext="edit">
      <o:idmap v:ext="edit" data="2"/>
    </o:shapelayout>
  </w:shapeDefaults>
  <w:decimalSymbol w:val=","/>
  <w:listSeparator w:val=";"/>
  <w14:docId w14:val="4DF124BA"/>
  <w15:docId w15:val="{34F61548-24C7-431A-AE83-17D7812A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F4E"/>
    <w:rPr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5E12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685E12"/>
    <w:pPr>
      <w:tabs>
        <w:tab w:val="center" w:pos="4153"/>
        <w:tab w:val="right" w:pos="8306"/>
      </w:tabs>
    </w:pPr>
  </w:style>
  <w:style w:type="paragraph" w:customStyle="1" w:styleId="BUPNormal">
    <w:name w:val="BUP_Normal"/>
    <w:rsid w:val="00AD3D35"/>
    <w:rPr>
      <w:rFonts w:ascii="Arial" w:hAnsi="Arial"/>
      <w:szCs w:val="24"/>
      <w:lang w:val="en-GB" w:eastAsia="en-GB"/>
    </w:rPr>
  </w:style>
  <w:style w:type="table" w:styleId="Tablaconcuadrcula">
    <w:name w:val="Table Grid"/>
    <w:basedOn w:val="Tablanormal"/>
    <w:rsid w:val="0064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PDate">
    <w:name w:val="BUP_Date"/>
    <w:basedOn w:val="BUPNormal"/>
    <w:next w:val="BUPTitle"/>
    <w:rsid w:val="00544B4D"/>
    <w:pPr>
      <w:spacing w:after="120"/>
    </w:pPr>
    <w:rPr>
      <w:b/>
      <w:caps/>
      <w:sz w:val="18"/>
      <w:szCs w:val="18"/>
    </w:rPr>
  </w:style>
  <w:style w:type="paragraph" w:customStyle="1" w:styleId="BUPTitle">
    <w:name w:val="BUP_Title"/>
    <w:basedOn w:val="BUPNormal"/>
    <w:rsid w:val="00556F4E"/>
    <w:pPr>
      <w:spacing w:before="360"/>
    </w:pPr>
    <w:rPr>
      <w:color w:val="009EE0"/>
      <w:sz w:val="100"/>
    </w:rPr>
  </w:style>
  <w:style w:type="paragraph" w:customStyle="1" w:styleId="BUPSectionHeader">
    <w:name w:val="BUP_Section Header"/>
    <w:basedOn w:val="BUPNormal"/>
    <w:rsid w:val="005E78F0"/>
    <w:pPr>
      <w:jc w:val="center"/>
    </w:pPr>
    <w:rPr>
      <w:b/>
      <w:caps/>
      <w:color w:val="FFFFFF"/>
      <w:sz w:val="24"/>
    </w:rPr>
  </w:style>
  <w:style w:type="character" w:customStyle="1" w:styleId="BUPBold">
    <w:name w:val="BUP_Bold"/>
    <w:basedOn w:val="Fuentedeprrafopredeter"/>
    <w:rsid w:val="002B3CF2"/>
    <w:rPr>
      <w:b/>
    </w:rPr>
  </w:style>
  <w:style w:type="paragraph" w:customStyle="1" w:styleId="BUPHeading1">
    <w:name w:val="BUP_Heading 1"/>
    <w:basedOn w:val="BUPNormal"/>
    <w:next w:val="BUPBodytext"/>
    <w:rsid w:val="005B5966"/>
    <w:pPr>
      <w:spacing w:after="300"/>
      <w:contextualSpacing/>
    </w:pPr>
    <w:rPr>
      <w:color w:val="009EE0"/>
      <w:sz w:val="36"/>
    </w:rPr>
  </w:style>
  <w:style w:type="paragraph" w:customStyle="1" w:styleId="BUPIntroText">
    <w:name w:val="BUP_Intro Text"/>
    <w:basedOn w:val="BUPNormal"/>
    <w:next w:val="BUPBodytext"/>
    <w:rsid w:val="00F71E30"/>
    <w:pPr>
      <w:spacing w:before="120" w:after="200" w:line="320" w:lineRule="exact"/>
    </w:pPr>
    <w:rPr>
      <w:sz w:val="28"/>
    </w:rPr>
  </w:style>
  <w:style w:type="paragraph" w:customStyle="1" w:styleId="BUPBodytext">
    <w:name w:val="BUP_Bodytext"/>
    <w:basedOn w:val="BUPNormal"/>
    <w:rsid w:val="00F92611"/>
    <w:pPr>
      <w:spacing w:after="240" w:line="260" w:lineRule="exact"/>
    </w:pPr>
    <w:rPr>
      <w:sz w:val="22"/>
    </w:rPr>
  </w:style>
  <w:style w:type="paragraph" w:customStyle="1" w:styleId="BUPHeading3">
    <w:name w:val="BUP_Heading 3"/>
    <w:basedOn w:val="BUPNormal"/>
    <w:next w:val="BUPBodytext"/>
    <w:rsid w:val="00F92611"/>
    <w:pPr>
      <w:spacing w:before="240" w:line="260" w:lineRule="exact"/>
    </w:pPr>
    <w:rPr>
      <w:b/>
      <w:sz w:val="22"/>
    </w:rPr>
  </w:style>
  <w:style w:type="paragraph" w:customStyle="1" w:styleId="BUPHeading2">
    <w:name w:val="BUP_Heading 2"/>
    <w:basedOn w:val="BUPHeading1"/>
    <w:next w:val="BUPBodytext"/>
    <w:rsid w:val="00F71E30"/>
    <w:pPr>
      <w:spacing w:after="200" w:line="300" w:lineRule="exact"/>
    </w:pPr>
    <w:rPr>
      <w:b/>
      <w:sz w:val="26"/>
    </w:rPr>
  </w:style>
  <w:style w:type="paragraph" w:customStyle="1" w:styleId="BUPAnchor">
    <w:name w:val="BUP_Anchor"/>
    <w:rsid w:val="00F576EF"/>
    <w:rPr>
      <w:rFonts w:ascii="Arial" w:hAnsi="Arial"/>
      <w:sz w:val="4"/>
      <w:szCs w:val="24"/>
      <w:lang w:val="en-GB" w:eastAsia="en-GB"/>
    </w:rPr>
  </w:style>
  <w:style w:type="paragraph" w:customStyle="1" w:styleId="BUPBoxHeading">
    <w:name w:val="BUP_Box Heading"/>
    <w:basedOn w:val="BUPHeading2"/>
    <w:next w:val="BUPBodytext"/>
    <w:rsid w:val="007C76A7"/>
    <w:rPr>
      <w:color w:val="797C82"/>
    </w:rPr>
  </w:style>
  <w:style w:type="paragraph" w:customStyle="1" w:styleId="BUPFooter">
    <w:name w:val="BUP_Footer"/>
    <w:basedOn w:val="BUPNormal"/>
    <w:rsid w:val="0044462A"/>
    <w:pPr>
      <w:framePr w:hSpace="181" w:wrap="around" w:vAnchor="page" w:hAnchor="page" w:x="568" w:y="15877"/>
      <w:suppressOverlap/>
    </w:pPr>
    <w:rPr>
      <w:color w:val="009EE0"/>
    </w:rPr>
  </w:style>
  <w:style w:type="paragraph" w:customStyle="1" w:styleId="BUPPageNumber">
    <w:name w:val="BUP_Page Number"/>
    <w:basedOn w:val="BUPFooter"/>
    <w:rsid w:val="0044462A"/>
    <w:pPr>
      <w:framePr w:wrap="around"/>
    </w:pPr>
    <w:rPr>
      <w:color w:val="auto"/>
    </w:rPr>
  </w:style>
  <w:style w:type="paragraph" w:customStyle="1" w:styleId="BUPFPHeading">
    <w:name w:val="BUP_FP_Heading"/>
    <w:basedOn w:val="BUPHeading1"/>
    <w:rsid w:val="006E4E2E"/>
    <w:rPr>
      <w:color w:val="FFFFFF"/>
      <w:sz w:val="60"/>
    </w:rPr>
  </w:style>
  <w:style w:type="paragraph" w:styleId="Textodeglobo">
    <w:name w:val="Balloon Text"/>
    <w:basedOn w:val="Normal"/>
    <w:link w:val="TextodegloboCar"/>
    <w:rsid w:val="00F92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2611"/>
    <w:rPr>
      <w:rFonts w:ascii="Tahoma" w:hAnsi="Tahoma" w:cs="Tahoma"/>
      <w:sz w:val="16"/>
      <w:szCs w:val="16"/>
    </w:rPr>
  </w:style>
  <w:style w:type="paragraph" w:customStyle="1" w:styleId="StyleBUPBodytextBold">
    <w:name w:val="Style BUP_Bodytext + Bold"/>
    <w:basedOn w:val="BUPBodytext"/>
    <w:rsid w:val="00F92611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F24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massague\AppData\Local\Microsoft\Windows\Temporary%20Internet%20Files\Content.IE5\QFHMJ1F4\Generic%20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0C2D160DD5B34A9A55647CEC7D587A" ma:contentTypeVersion="11" ma:contentTypeDescription="Crear nuevo documento." ma:contentTypeScope="" ma:versionID="fa70e3907240a562de6a0b2c5f9dc19e">
  <xsd:schema xmlns:xsd="http://www.w3.org/2001/XMLSchema" xmlns:xs="http://www.w3.org/2001/XMLSchema" xmlns:p="http://schemas.microsoft.com/office/2006/metadata/properties" xmlns:ns2="a974a8ca-1950-4112-b3c5-c50cdc10e3f6" targetNamespace="http://schemas.microsoft.com/office/2006/metadata/properties" ma:root="true" ma:fieldsID="9417c38eb1e3aa20bd3637eb96e5aeb4" ns2:_="">
    <xsd:import namespace="a974a8ca-1950-4112-b3c5-c50cdc10e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a8ca-1950-4112-b3c5-c50cdc10e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3F505-603F-4CF6-B6B6-1DA42293E93B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974a8ca-1950-4112-b3c5-c50cdc10e3f6"/>
  </ds:schemaRefs>
</ds:datastoreItem>
</file>

<file path=customXml/itemProps2.xml><?xml version="1.0" encoding="utf-8"?>
<ds:datastoreItem xmlns:ds="http://schemas.openxmlformats.org/officeDocument/2006/customXml" ds:itemID="{4730BD81-2D82-40E7-9B46-73DF9A124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C27CB-9B4C-42CE-A9F6-3355EE7F3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a8ca-1950-4112-b3c5-c50cdc10e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template</Template>
  <TotalTime>80</TotalTime>
  <Pages>1</Pages>
  <Words>20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insert here</vt:lpstr>
      <vt:lpstr>Title insert here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insert here</dc:title>
  <dc:creator>Default</dc:creator>
  <cp:lastModifiedBy>Katherine Gonzalez Toro</cp:lastModifiedBy>
  <cp:revision>20</cp:revision>
  <cp:lastPrinted>2022-04-07T09:28:00Z</cp:lastPrinted>
  <dcterms:created xsi:type="dcterms:W3CDTF">2022-03-23T10:48:00Z</dcterms:created>
  <dcterms:modified xsi:type="dcterms:W3CDTF">2022-04-07T11:02:00Z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0x0101007C0C2D160DD5B34A9A55647CEC7D587A</vt:lpwstr>
  </property>
</Properties>
</file>